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B4E" w:rsidRPr="00C91133" w:rsidRDefault="00F36B4E" w:rsidP="00B25261">
      <w:pPr>
        <w:adjustRightInd/>
        <w:spacing w:line="240" w:lineRule="auto"/>
        <w:jc w:val="center"/>
        <w:textAlignment w:val="auto"/>
        <w:rPr>
          <w:rFonts w:ascii="標楷體"/>
          <w:b/>
          <w:bCs/>
          <w:kern w:val="2"/>
        </w:rPr>
      </w:pPr>
      <w:r w:rsidRPr="00C91133">
        <w:rPr>
          <w:rFonts w:ascii="標楷體" w:hAnsi="標楷體" w:cs="標楷體" w:hint="eastAsia"/>
          <w:b/>
          <w:bCs/>
          <w:kern w:val="2"/>
        </w:rPr>
        <w:t>工</w:t>
      </w:r>
      <w:r w:rsidRPr="00C91133">
        <w:rPr>
          <w:rFonts w:ascii="標楷體" w:hAnsi="標楷體" w:cs="標楷體"/>
          <w:b/>
          <w:bCs/>
          <w:kern w:val="2"/>
        </w:rPr>
        <w:t xml:space="preserve">  </w:t>
      </w:r>
      <w:r w:rsidRPr="00C91133">
        <w:rPr>
          <w:rFonts w:ascii="標楷體" w:hAnsi="標楷體" w:cs="標楷體" w:hint="eastAsia"/>
          <w:b/>
          <w:bCs/>
          <w:kern w:val="2"/>
        </w:rPr>
        <w:t>廠</w:t>
      </w:r>
      <w:r w:rsidRPr="00C91133">
        <w:rPr>
          <w:rFonts w:ascii="標楷體" w:hAnsi="標楷體" w:cs="標楷體"/>
          <w:b/>
          <w:bCs/>
          <w:kern w:val="2"/>
        </w:rPr>
        <w:t xml:space="preserve">  </w:t>
      </w:r>
      <w:r w:rsidRPr="00C91133">
        <w:rPr>
          <w:rFonts w:ascii="標楷體" w:hAnsi="標楷體" w:cs="標楷體" w:hint="eastAsia"/>
          <w:b/>
          <w:bCs/>
          <w:kern w:val="2"/>
        </w:rPr>
        <w:t>設</w:t>
      </w:r>
      <w:r w:rsidRPr="00C91133">
        <w:rPr>
          <w:rFonts w:ascii="標楷體" w:hAnsi="標楷體" w:cs="標楷體"/>
          <w:b/>
          <w:bCs/>
          <w:kern w:val="2"/>
        </w:rPr>
        <w:t xml:space="preserve">  </w:t>
      </w:r>
      <w:r w:rsidRPr="00C91133">
        <w:rPr>
          <w:rFonts w:ascii="標楷體" w:hAnsi="標楷體" w:cs="標楷體" w:hint="eastAsia"/>
          <w:b/>
          <w:bCs/>
          <w:kern w:val="2"/>
        </w:rPr>
        <w:t>立</w:t>
      </w:r>
      <w:r w:rsidRPr="00C91133">
        <w:rPr>
          <w:rFonts w:ascii="標楷體" w:hAnsi="標楷體" w:cs="標楷體"/>
          <w:b/>
          <w:bCs/>
          <w:kern w:val="2"/>
        </w:rPr>
        <w:t xml:space="preserve">  </w:t>
      </w:r>
      <w:r w:rsidRPr="00C91133">
        <w:rPr>
          <w:rFonts w:ascii="標楷體" w:hAnsi="標楷體" w:cs="標楷體" w:hint="eastAsia"/>
          <w:b/>
          <w:bCs/>
          <w:kern w:val="2"/>
        </w:rPr>
        <w:t>許</w:t>
      </w:r>
      <w:r w:rsidRPr="00C91133">
        <w:rPr>
          <w:rFonts w:ascii="標楷體" w:hAnsi="標楷體" w:cs="標楷體"/>
          <w:b/>
          <w:bCs/>
          <w:kern w:val="2"/>
        </w:rPr>
        <w:t xml:space="preserve">  </w:t>
      </w:r>
      <w:r w:rsidRPr="00C91133">
        <w:rPr>
          <w:rFonts w:ascii="標楷體" w:hAnsi="標楷體" w:cs="標楷體" w:hint="eastAsia"/>
          <w:b/>
          <w:bCs/>
          <w:kern w:val="2"/>
        </w:rPr>
        <w:t>可</w:t>
      </w:r>
      <w:r w:rsidRPr="00C91133">
        <w:rPr>
          <w:rFonts w:ascii="標楷體" w:hAnsi="標楷體" w:cs="標楷體"/>
          <w:b/>
          <w:bCs/>
          <w:kern w:val="2"/>
        </w:rPr>
        <w:t xml:space="preserve">  </w:t>
      </w:r>
      <w:r w:rsidRPr="00C91133">
        <w:rPr>
          <w:rFonts w:ascii="標楷體" w:hAnsi="標楷體" w:cs="標楷體" w:hint="eastAsia"/>
          <w:b/>
          <w:bCs/>
          <w:kern w:val="2"/>
        </w:rPr>
        <w:t>申</w:t>
      </w:r>
      <w:r w:rsidRPr="00C91133">
        <w:rPr>
          <w:rFonts w:ascii="標楷體" w:hAnsi="標楷體" w:cs="標楷體"/>
          <w:b/>
          <w:bCs/>
          <w:kern w:val="2"/>
        </w:rPr>
        <w:t xml:space="preserve">  </w:t>
      </w:r>
      <w:r w:rsidRPr="00C91133">
        <w:rPr>
          <w:rFonts w:ascii="標楷體" w:hAnsi="標楷體" w:cs="標楷體" w:hint="eastAsia"/>
          <w:b/>
          <w:bCs/>
          <w:kern w:val="2"/>
        </w:rPr>
        <w:t>請</w:t>
      </w:r>
      <w:r w:rsidRPr="00C91133">
        <w:rPr>
          <w:rFonts w:ascii="標楷體" w:hAnsi="標楷體" w:cs="標楷體"/>
          <w:b/>
          <w:bCs/>
          <w:kern w:val="2"/>
        </w:rPr>
        <w:t xml:space="preserve">  </w:t>
      </w:r>
      <w:r w:rsidRPr="00C91133">
        <w:rPr>
          <w:rFonts w:ascii="標楷體" w:hAnsi="標楷體" w:cs="標楷體" w:hint="eastAsia"/>
          <w:b/>
          <w:bCs/>
          <w:kern w:val="2"/>
        </w:rPr>
        <w:t>書</w:t>
      </w:r>
    </w:p>
    <w:p w:rsidR="00F36B4E" w:rsidRPr="00CF7A52" w:rsidRDefault="00F36B4E" w:rsidP="00417F8A">
      <w:pPr>
        <w:adjustRightInd/>
        <w:spacing w:before="120" w:after="120" w:line="240" w:lineRule="exact"/>
        <w:ind w:leftChars="-257" w:left="31680" w:rightChars="-245" w:right="31680" w:hangingChars="300" w:firstLine="31680"/>
        <w:jc w:val="center"/>
        <w:textAlignment w:val="auto"/>
        <w:rPr>
          <w:rFonts w:ascii="標楷體"/>
          <w:b/>
          <w:bCs/>
          <w:kern w:val="2"/>
          <w:sz w:val="24"/>
          <w:szCs w:val="24"/>
        </w:rPr>
      </w:pPr>
      <w:r w:rsidRPr="00CF7A52">
        <w:rPr>
          <w:rFonts w:ascii="標楷體" w:hAnsi="標楷體" w:cs="標楷體" w:hint="eastAsia"/>
          <w:kern w:val="2"/>
          <w:sz w:val="24"/>
          <w:szCs w:val="24"/>
        </w:rPr>
        <w:t>受文者：</w:t>
      </w:r>
      <w:r w:rsidRPr="00CF7A52">
        <w:rPr>
          <w:rFonts w:ascii="標楷體" w:hAnsi="標楷體" w:cs="標楷體"/>
          <w:kern w:val="2"/>
          <w:sz w:val="24"/>
          <w:szCs w:val="24"/>
        </w:rPr>
        <w:t xml:space="preserve">     </w:t>
      </w:r>
      <w:r>
        <w:rPr>
          <w:rFonts w:ascii="標楷體" w:hAnsi="標楷體" w:cs="標楷體"/>
          <w:kern w:val="2"/>
          <w:sz w:val="24"/>
          <w:szCs w:val="24"/>
        </w:rPr>
        <w:t xml:space="preserve">  </w:t>
      </w:r>
      <w:r w:rsidRPr="00CF7A52">
        <w:rPr>
          <w:rFonts w:ascii="標楷體" w:hAnsi="標楷體" w:cs="標楷體"/>
          <w:kern w:val="2"/>
          <w:sz w:val="24"/>
          <w:szCs w:val="24"/>
        </w:rPr>
        <w:t xml:space="preserve"> </w:t>
      </w:r>
      <w:r>
        <w:rPr>
          <w:rFonts w:ascii="標楷體" w:hAnsi="標楷體" w:cs="標楷體"/>
          <w:kern w:val="2"/>
          <w:sz w:val="24"/>
          <w:szCs w:val="24"/>
        </w:rPr>
        <w:t xml:space="preserve">   </w:t>
      </w:r>
      <w:r w:rsidRPr="00CF7A52">
        <w:rPr>
          <w:rFonts w:ascii="標楷體" w:hAnsi="標楷體" w:cs="標楷體"/>
          <w:kern w:val="2"/>
          <w:sz w:val="24"/>
          <w:szCs w:val="24"/>
        </w:rPr>
        <w:t xml:space="preserve">      </w:t>
      </w:r>
      <w:r w:rsidRPr="00CF7A52">
        <w:rPr>
          <w:rFonts w:ascii="標楷體" w:hAnsi="標楷體" w:cs="標楷體" w:hint="eastAsia"/>
          <w:kern w:val="2"/>
          <w:sz w:val="24"/>
          <w:szCs w:val="24"/>
        </w:rPr>
        <w:t>縣（市）政府</w:t>
      </w:r>
      <w:r w:rsidRPr="00CF7A52">
        <w:rPr>
          <w:rFonts w:ascii="標楷體" w:hAnsi="標楷體" w:cs="標楷體"/>
          <w:kern w:val="2"/>
          <w:sz w:val="24"/>
          <w:szCs w:val="24"/>
        </w:rPr>
        <w:t xml:space="preserve">   </w:t>
      </w:r>
      <w:r>
        <w:rPr>
          <w:rFonts w:ascii="標楷體" w:hAnsi="標楷體" w:cs="標楷體"/>
          <w:kern w:val="2"/>
          <w:sz w:val="24"/>
          <w:szCs w:val="24"/>
        </w:rPr>
        <w:t xml:space="preserve">  </w:t>
      </w:r>
      <w:r w:rsidRPr="00CF7A52">
        <w:rPr>
          <w:rFonts w:ascii="標楷體" w:hAnsi="標楷體" w:cs="標楷體"/>
          <w:kern w:val="2"/>
          <w:sz w:val="24"/>
          <w:szCs w:val="24"/>
        </w:rPr>
        <w:t xml:space="preserve">   </w:t>
      </w:r>
      <w:r>
        <w:rPr>
          <w:rFonts w:ascii="標楷體" w:hAnsi="標楷體" w:cs="標楷體"/>
          <w:kern w:val="2"/>
          <w:sz w:val="24"/>
          <w:szCs w:val="24"/>
        </w:rPr>
        <w:t xml:space="preserve">  </w:t>
      </w:r>
      <w:r w:rsidRPr="00CF7A52">
        <w:rPr>
          <w:rFonts w:ascii="標楷體" w:hAnsi="標楷體" w:cs="標楷體"/>
          <w:kern w:val="2"/>
          <w:sz w:val="24"/>
          <w:szCs w:val="24"/>
        </w:rPr>
        <w:t xml:space="preserve">      </w:t>
      </w:r>
      <w:bookmarkStart w:id="0" w:name="_GoBack"/>
      <w:bookmarkEnd w:id="0"/>
      <w:r w:rsidRPr="00CF7A52">
        <w:rPr>
          <w:rFonts w:ascii="標楷體" w:hAnsi="標楷體" w:cs="標楷體" w:hint="eastAsia"/>
          <w:kern w:val="2"/>
          <w:sz w:val="24"/>
          <w:szCs w:val="24"/>
        </w:rPr>
        <w:t xml:space="preserve">申請日期：　</w:t>
      </w:r>
      <w:r w:rsidRPr="00CF7A52">
        <w:rPr>
          <w:rFonts w:ascii="標楷體" w:hAnsi="標楷體" w:cs="標楷體"/>
          <w:kern w:val="2"/>
          <w:sz w:val="24"/>
          <w:szCs w:val="24"/>
        </w:rPr>
        <w:t xml:space="preserve"> </w:t>
      </w:r>
      <w:r w:rsidRPr="00CF7A52">
        <w:rPr>
          <w:rFonts w:ascii="標楷體" w:hAnsi="標楷體" w:cs="標楷體" w:hint="eastAsia"/>
          <w:kern w:val="2"/>
          <w:sz w:val="24"/>
          <w:szCs w:val="24"/>
        </w:rPr>
        <w:t>年</w:t>
      </w:r>
      <w:r w:rsidRPr="00CF7A52">
        <w:rPr>
          <w:rFonts w:ascii="標楷體" w:hAnsi="標楷體" w:cs="標楷體"/>
          <w:kern w:val="2"/>
          <w:sz w:val="24"/>
          <w:szCs w:val="24"/>
        </w:rPr>
        <w:t xml:space="preserve"> </w:t>
      </w:r>
      <w:r w:rsidRPr="00CF7A52">
        <w:rPr>
          <w:rFonts w:ascii="標楷體" w:hAnsi="標楷體" w:cs="標楷體" w:hint="eastAsia"/>
          <w:kern w:val="2"/>
          <w:sz w:val="24"/>
          <w:szCs w:val="24"/>
        </w:rPr>
        <w:t xml:space="preserve">　月</w:t>
      </w:r>
      <w:r w:rsidRPr="00CF7A52">
        <w:rPr>
          <w:rFonts w:ascii="標楷體" w:hAnsi="標楷體" w:cs="標楷體"/>
          <w:kern w:val="2"/>
          <w:sz w:val="24"/>
          <w:szCs w:val="24"/>
        </w:rPr>
        <w:t xml:space="preserve"> </w:t>
      </w:r>
      <w:r w:rsidRPr="00CF7A52">
        <w:rPr>
          <w:rFonts w:ascii="標楷體" w:hAnsi="標楷體" w:cs="標楷體" w:hint="eastAsia"/>
          <w:kern w:val="2"/>
          <w:sz w:val="24"/>
          <w:szCs w:val="24"/>
        </w:rPr>
        <w:t xml:space="preserve">　日</w:t>
      </w:r>
    </w:p>
    <w:tbl>
      <w:tblPr>
        <w:tblW w:w="97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1"/>
        <w:gridCol w:w="712"/>
        <w:gridCol w:w="8"/>
        <w:gridCol w:w="259"/>
        <w:gridCol w:w="62"/>
        <w:gridCol w:w="408"/>
        <w:gridCol w:w="369"/>
        <w:gridCol w:w="162"/>
        <w:gridCol w:w="207"/>
        <w:gridCol w:w="368"/>
        <w:gridCol w:w="369"/>
        <w:gridCol w:w="149"/>
        <w:gridCol w:w="220"/>
        <w:gridCol w:w="369"/>
        <w:gridCol w:w="240"/>
        <w:gridCol w:w="58"/>
        <w:gridCol w:w="360"/>
        <w:gridCol w:w="422"/>
        <w:gridCol w:w="120"/>
        <w:gridCol w:w="244"/>
        <w:gridCol w:w="294"/>
        <w:gridCol w:w="152"/>
        <w:gridCol w:w="546"/>
        <w:gridCol w:w="263"/>
        <w:gridCol w:w="264"/>
        <w:gridCol w:w="40"/>
        <w:gridCol w:w="156"/>
        <w:gridCol w:w="68"/>
        <w:gridCol w:w="254"/>
        <w:gridCol w:w="9"/>
        <w:gridCol w:w="264"/>
        <w:gridCol w:w="264"/>
        <w:gridCol w:w="263"/>
        <w:gridCol w:w="264"/>
        <w:gridCol w:w="264"/>
        <w:gridCol w:w="264"/>
      </w:tblGrid>
      <w:tr w:rsidR="00F36B4E" w:rsidRPr="00CF7A52">
        <w:trPr>
          <w:cantSplit/>
          <w:trHeight w:val="480"/>
          <w:jc w:val="center"/>
        </w:trPr>
        <w:tc>
          <w:tcPr>
            <w:tcW w:w="1711" w:type="dxa"/>
            <w:gridSpan w:val="3"/>
            <w:vMerge w:val="restart"/>
          </w:tcPr>
          <w:p w:rsidR="00F36B4E" w:rsidRPr="00CF7A52" w:rsidRDefault="00F36B4E" w:rsidP="005C7D2F">
            <w:pPr>
              <w:adjustRightInd/>
              <w:spacing w:before="32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廠名</w:t>
            </w:r>
          </w:p>
        </w:tc>
        <w:tc>
          <w:tcPr>
            <w:tcW w:w="4680" w:type="dxa"/>
            <w:gridSpan w:val="18"/>
            <w:vMerge w:val="restart"/>
          </w:tcPr>
          <w:p w:rsidR="00F36B4E" w:rsidRPr="00CF7A52" w:rsidRDefault="00F36B4E" w:rsidP="005C7D2F">
            <w:pPr>
              <w:adjustRightInd/>
              <w:spacing w:before="12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698" w:type="dxa"/>
            <w:gridSpan w:val="2"/>
          </w:tcPr>
          <w:p w:rsidR="00F36B4E" w:rsidRPr="00CF7A52" w:rsidRDefault="00F36B4E" w:rsidP="005C7D2F">
            <w:pPr>
              <w:adjustRightInd/>
              <w:spacing w:before="120" w:line="24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電</w:t>
            </w:r>
            <w:r w:rsidRPr="00CF7A52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話</w:t>
            </w:r>
          </w:p>
        </w:tc>
        <w:tc>
          <w:tcPr>
            <w:tcW w:w="2637" w:type="dxa"/>
            <w:gridSpan w:val="13"/>
          </w:tcPr>
          <w:p w:rsidR="00F36B4E" w:rsidRPr="00CF7A52" w:rsidRDefault="00F36B4E" w:rsidP="005C7D2F">
            <w:pPr>
              <w:adjustRightInd/>
              <w:spacing w:before="12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</w:t>
            </w:r>
            <w:r w:rsidRPr="00CF7A52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</w:t>
            </w: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）</w:t>
            </w:r>
          </w:p>
        </w:tc>
      </w:tr>
      <w:tr w:rsidR="00F36B4E" w:rsidRPr="00CF7A52">
        <w:trPr>
          <w:cantSplit/>
          <w:trHeight w:val="480"/>
          <w:jc w:val="center"/>
        </w:trPr>
        <w:tc>
          <w:tcPr>
            <w:tcW w:w="1711" w:type="dxa"/>
            <w:gridSpan w:val="3"/>
            <w:vMerge/>
          </w:tcPr>
          <w:p w:rsidR="00F36B4E" w:rsidRPr="00CF7A52" w:rsidRDefault="00F36B4E" w:rsidP="005C7D2F">
            <w:pPr>
              <w:adjustRightInd/>
              <w:spacing w:before="12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4680" w:type="dxa"/>
            <w:gridSpan w:val="18"/>
            <w:vMerge/>
          </w:tcPr>
          <w:p w:rsidR="00F36B4E" w:rsidRPr="00CF7A52" w:rsidRDefault="00F36B4E" w:rsidP="005C7D2F">
            <w:pPr>
              <w:adjustRightInd/>
              <w:spacing w:before="12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698" w:type="dxa"/>
            <w:gridSpan w:val="2"/>
          </w:tcPr>
          <w:p w:rsidR="00F36B4E" w:rsidRPr="00CF7A52" w:rsidRDefault="00F36B4E" w:rsidP="005C7D2F">
            <w:pPr>
              <w:adjustRightInd/>
              <w:spacing w:before="120" w:line="24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傳</w:t>
            </w:r>
            <w:r w:rsidRPr="00CF7A52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真</w:t>
            </w:r>
          </w:p>
        </w:tc>
        <w:tc>
          <w:tcPr>
            <w:tcW w:w="2637" w:type="dxa"/>
            <w:gridSpan w:val="13"/>
          </w:tcPr>
          <w:p w:rsidR="00F36B4E" w:rsidRPr="00CF7A52" w:rsidRDefault="00F36B4E" w:rsidP="005C7D2F">
            <w:pPr>
              <w:adjustRightInd/>
              <w:spacing w:before="12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</w:t>
            </w:r>
            <w:r w:rsidRPr="00CF7A52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</w:t>
            </w: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）</w:t>
            </w:r>
          </w:p>
        </w:tc>
      </w:tr>
      <w:tr w:rsidR="00F36B4E" w:rsidRPr="00CF7A52">
        <w:trPr>
          <w:cantSplit/>
          <w:trHeight w:val="421"/>
          <w:jc w:val="center"/>
        </w:trPr>
        <w:tc>
          <w:tcPr>
            <w:tcW w:w="1703" w:type="dxa"/>
            <w:gridSpan w:val="2"/>
            <w:vAlign w:val="center"/>
          </w:tcPr>
          <w:p w:rsidR="00F36B4E" w:rsidRPr="00CF7A52" w:rsidRDefault="00F36B4E" w:rsidP="005C7D2F">
            <w:pPr>
              <w:adjustRightInd/>
              <w:spacing w:before="120" w:after="60" w:line="28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公司或商業統一編號</w:t>
            </w:r>
          </w:p>
        </w:tc>
        <w:tc>
          <w:tcPr>
            <w:tcW w:w="267" w:type="dxa"/>
            <w:gridSpan w:val="2"/>
          </w:tcPr>
          <w:p w:rsidR="00F36B4E" w:rsidRPr="00CF7A52" w:rsidRDefault="00F36B4E" w:rsidP="005C7D2F">
            <w:pPr>
              <w:adjustRightInd/>
              <w:spacing w:before="120" w:line="240" w:lineRule="auto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470" w:type="dxa"/>
            <w:gridSpan w:val="2"/>
          </w:tcPr>
          <w:p w:rsidR="00F36B4E" w:rsidRPr="00CF7A52" w:rsidRDefault="00F36B4E" w:rsidP="005C7D2F">
            <w:pPr>
              <w:adjustRightInd/>
              <w:spacing w:before="120" w:line="240" w:lineRule="auto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369" w:type="dxa"/>
          </w:tcPr>
          <w:p w:rsidR="00F36B4E" w:rsidRPr="00CF7A52" w:rsidRDefault="00F36B4E" w:rsidP="005C7D2F">
            <w:pPr>
              <w:adjustRightInd/>
              <w:spacing w:before="120" w:line="240" w:lineRule="auto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369" w:type="dxa"/>
            <w:gridSpan w:val="2"/>
          </w:tcPr>
          <w:p w:rsidR="00F36B4E" w:rsidRPr="00CF7A52" w:rsidRDefault="00F36B4E" w:rsidP="005C7D2F">
            <w:pPr>
              <w:adjustRightInd/>
              <w:spacing w:before="120" w:line="240" w:lineRule="auto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368" w:type="dxa"/>
          </w:tcPr>
          <w:p w:rsidR="00F36B4E" w:rsidRPr="00CF7A52" w:rsidRDefault="00F36B4E" w:rsidP="005C7D2F">
            <w:pPr>
              <w:adjustRightInd/>
              <w:spacing w:before="120" w:line="240" w:lineRule="auto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369" w:type="dxa"/>
          </w:tcPr>
          <w:p w:rsidR="00F36B4E" w:rsidRPr="00CF7A52" w:rsidRDefault="00F36B4E" w:rsidP="005C7D2F">
            <w:pPr>
              <w:adjustRightInd/>
              <w:spacing w:before="120" w:line="240" w:lineRule="auto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369" w:type="dxa"/>
            <w:gridSpan w:val="2"/>
          </w:tcPr>
          <w:p w:rsidR="00F36B4E" w:rsidRPr="00CF7A52" w:rsidRDefault="00F36B4E" w:rsidP="005C7D2F">
            <w:pPr>
              <w:adjustRightInd/>
              <w:spacing w:before="120" w:line="240" w:lineRule="auto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369" w:type="dxa"/>
          </w:tcPr>
          <w:p w:rsidR="00F36B4E" w:rsidRPr="00CF7A52" w:rsidRDefault="00F36B4E" w:rsidP="005C7D2F">
            <w:pPr>
              <w:adjustRightInd/>
              <w:spacing w:before="120" w:line="240" w:lineRule="auto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4"/>
          </w:tcPr>
          <w:p w:rsidR="00F36B4E" w:rsidRPr="00CF7A52" w:rsidRDefault="00F36B4E" w:rsidP="005C7D2F">
            <w:pPr>
              <w:adjustRightInd/>
              <w:spacing w:before="120" w:line="240" w:lineRule="auto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組織型態</w:t>
            </w:r>
          </w:p>
        </w:tc>
        <w:tc>
          <w:tcPr>
            <w:tcW w:w="3993" w:type="dxa"/>
            <w:gridSpan w:val="18"/>
          </w:tcPr>
          <w:p w:rsidR="00F36B4E" w:rsidRPr="00CF7A52" w:rsidRDefault="00F36B4E" w:rsidP="005C7D2F">
            <w:pPr>
              <w:adjustRightInd/>
              <w:spacing w:before="120" w:line="240" w:lineRule="auto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□獨資</w:t>
            </w:r>
            <w:r w:rsidRPr="00CF7A52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□合夥</w:t>
            </w:r>
            <w:r w:rsidRPr="00CF7A52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□公司</w:t>
            </w:r>
            <w:r w:rsidRPr="00CF7A52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□其他：╴╴</w:t>
            </w:r>
          </w:p>
        </w:tc>
      </w:tr>
      <w:tr w:rsidR="00F36B4E" w:rsidRPr="00CF7A52">
        <w:trPr>
          <w:cantSplit/>
          <w:trHeight w:val="300"/>
          <w:jc w:val="center"/>
        </w:trPr>
        <w:tc>
          <w:tcPr>
            <w:tcW w:w="1711" w:type="dxa"/>
            <w:gridSpan w:val="3"/>
            <w:vMerge w:val="restart"/>
            <w:vAlign w:val="center"/>
          </w:tcPr>
          <w:p w:rsidR="00F36B4E" w:rsidRPr="00CF7A52" w:rsidRDefault="00F36B4E" w:rsidP="005C7D2F">
            <w:pPr>
              <w:adjustRightInd/>
              <w:spacing w:before="12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工廠負責人</w:t>
            </w:r>
          </w:p>
        </w:tc>
        <w:tc>
          <w:tcPr>
            <w:tcW w:w="1260" w:type="dxa"/>
            <w:gridSpan w:val="5"/>
            <w:vAlign w:val="center"/>
          </w:tcPr>
          <w:p w:rsidR="00F36B4E" w:rsidRPr="00CF7A52" w:rsidRDefault="00F36B4E" w:rsidP="005C7D2F">
            <w:pPr>
              <w:adjustRightInd/>
              <w:spacing w:before="60" w:after="6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2340" w:type="dxa"/>
            <w:gridSpan w:val="9"/>
          </w:tcPr>
          <w:p w:rsidR="00F36B4E" w:rsidRPr="00CF7A52" w:rsidRDefault="00F36B4E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778" w:type="dxa"/>
            <w:gridSpan w:val="6"/>
            <w:vMerge w:val="restart"/>
            <w:vAlign w:val="center"/>
          </w:tcPr>
          <w:p w:rsidR="00F36B4E" w:rsidRPr="00CF7A52" w:rsidRDefault="00F36B4E" w:rsidP="005C7D2F">
            <w:pPr>
              <w:adjustRightInd/>
              <w:spacing w:before="160" w:line="24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身分證統一編號</w:t>
            </w:r>
          </w:p>
        </w:tc>
        <w:tc>
          <w:tcPr>
            <w:tcW w:w="263" w:type="dxa"/>
            <w:vMerge w:val="restart"/>
            <w:vAlign w:val="center"/>
          </w:tcPr>
          <w:p w:rsidR="00F36B4E" w:rsidRPr="00CF7A52" w:rsidRDefault="00F36B4E" w:rsidP="005C7D2F">
            <w:pPr>
              <w:adjustRightInd/>
              <w:spacing w:before="160" w:line="24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64" w:type="dxa"/>
            <w:vMerge w:val="restart"/>
            <w:vAlign w:val="center"/>
          </w:tcPr>
          <w:p w:rsidR="00F36B4E" w:rsidRPr="00CF7A52" w:rsidRDefault="00F36B4E" w:rsidP="005C7D2F">
            <w:pPr>
              <w:adjustRightInd/>
              <w:spacing w:before="160" w:line="24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64" w:type="dxa"/>
            <w:gridSpan w:val="3"/>
            <w:vMerge w:val="restart"/>
            <w:vAlign w:val="center"/>
          </w:tcPr>
          <w:p w:rsidR="00F36B4E" w:rsidRPr="00CF7A52" w:rsidRDefault="00F36B4E" w:rsidP="005C7D2F">
            <w:pPr>
              <w:adjustRightInd/>
              <w:spacing w:before="160" w:line="24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63" w:type="dxa"/>
            <w:gridSpan w:val="2"/>
            <w:vMerge w:val="restart"/>
            <w:vAlign w:val="center"/>
          </w:tcPr>
          <w:p w:rsidR="00F36B4E" w:rsidRPr="00CF7A52" w:rsidRDefault="00F36B4E" w:rsidP="005C7D2F">
            <w:pPr>
              <w:adjustRightInd/>
              <w:spacing w:before="160" w:line="24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64" w:type="dxa"/>
            <w:vMerge w:val="restart"/>
            <w:vAlign w:val="center"/>
          </w:tcPr>
          <w:p w:rsidR="00F36B4E" w:rsidRPr="00CF7A52" w:rsidRDefault="00F36B4E" w:rsidP="005C7D2F">
            <w:pPr>
              <w:adjustRightInd/>
              <w:spacing w:before="160" w:line="24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64" w:type="dxa"/>
            <w:vMerge w:val="restart"/>
            <w:vAlign w:val="center"/>
          </w:tcPr>
          <w:p w:rsidR="00F36B4E" w:rsidRPr="00CF7A52" w:rsidRDefault="00F36B4E" w:rsidP="005C7D2F">
            <w:pPr>
              <w:adjustRightInd/>
              <w:spacing w:before="160" w:line="24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63" w:type="dxa"/>
            <w:vMerge w:val="restart"/>
            <w:vAlign w:val="center"/>
          </w:tcPr>
          <w:p w:rsidR="00F36B4E" w:rsidRPr="00CF7A52" w:rsidRDefault="00F36B4E" w:rsidP="005C7D2F">
            <w:pPr>
              <w:adjustRightInd/>
              <w:spacing w:before="160" w:line="24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64" w:type="dxa"/>
            <w:vMerge w:val="restart"/>
            <w:vAlign w:val="center"/>
          </w:tcPr>
          <w:p w:rsidR="00F36B4E" w:rsidRPr="00CF7A52" w:rsidRDefault="00F36B4E" w:rsidP="005C7D2F">
            <w:pPr>
              <w:adjustRightInd/>
              <w:spacing w:before="160" w:line="24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64" w:type="dxa"/>
            <w:vMerge w:val="restart"/>
            <w:vAlign w:val="center"/>
          </w:tcPr>
          <w:p w:rsidR="00F36B4E" w:rsidRPr="00CF7A52" w:rsidRDefault="00F36B4E" w:rsidP="005C7D2F">
            <w:pPr>
              <w:adjustRightInd/>
              <w:spacing w:before="160" w:line="24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64" w:type="dxa"/>
            <w:vMerge w:val="restart"/>
            <w:vAlign w:val="center"/>
          </w:tcPr>
          <w:p w:rsidR="00F36B4E" w:rsidRPr="00CF7A52" w:rsidRDefault="00F36B4E" w:rsidP="005C7D2F">
            <w:pPr>
              <w:adjustRightInd/>
              <w:spacing w:before="160" w:line="24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F36B4E" w:rsidRPr="00CF7A52">
        <w:trPr>
          <w:cantSplit/>
          <w:trHeight w:val="300"/>
          <w:jc w:val="center"/>
        </w:trPr>
        <w:tc>
          <w:tcPr>
            <w:tcW w:w="1711" w:type="dxa"/>
            <w:gridSpan w:val="3"/>
            <w:vMerge/>
          </w:tcPr>
          <w:p w:rsidR="00F36B4E" w:rsidRPr="00CF7A52" w:rsidRDefault="00F36B4E" w:rsidP="005C7D2F">
            <w:pPr>
              <w:adjustRightInd/>
              <w:spacing w:before="12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3600" w:type="dxa"/>
            <w:gridSpan w:val="14"/>
            <w:vAlign w:val="center"/>
          </w:tcPr>
          <w:p w:rsidR="00F36B4E" w:rsidRPr="00CF7A52" w:rsidRDefault="00F36B4E" w:rsidP="005C7D2F">
            <w:pPr>
              <w:adjustRightInd/>
              <w:spacing w:before="60" w:after="60" w:line="24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是否為有行為能力人□是</w:t>
            </w:r>
            <w:r w:rsidRPr="00CF7A52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□否</w:t>
            </w:r>
          </w:p>
        </w:tc>
        <w:tc>
          <w:tcPr>
            <w:tcW w:w="1778" w:type="dxa"/>
            <w:gridSpan w:val="6"/>
            <w:vMerge/>
          </w:tcPr>
          <w:p w:rsidR="00F36B4E" w:rsidRPr="00CF7A52" w:rsidRDefault="00F36B4E" w:rsidP="005C7D2F">
            <w:pPr>
              <w:adjustRightInd/>
              <w:spacing w:before="160" w:line="24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63" w:type="dxa"/>
            <w:vMerge/>
          </w:tcPr>
          <w:p w:rsidR="00F36B4E" w:rsidRPr="00CF7A52" w:rsidRDefault="00F36B4E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64" w:type="dxa"/>
            <w:vMerge/>
          </w:tcPr>
          <w:p w:rsidR="00F36B4E" w:rsidRPr="00CF7A52" w:rsidRDefault="00F36B4E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64" w:type="dxa"/>
            <w:gridSpan w:val="3"/>
            <w:vMerge/>
          </w:tcPr>
          <w:p w:rsidR="00F36B4E" w:rsidRPr="00CF7A52" w:rsidRDefault="00F36B4E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63" w:type="dxa"/>
            <w:gridSpan w:val="2"/>
            <w:vMerge/>
          </w:tcPr>
          <w:p w:rsidR="00F36B4E" w:rsidRPr="00CF7A52" w:rsidRDefault="00F36B4E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64" w:type="dxa"/>
            <w:vMerge/>
          </w:tcPr>
          <w:p w:rsidR="00F36B4E" w:rsidRPr="00CF7A52" w:rsidRDefault="00F36B4E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64" w:type="dxa"/>
            <w:vMerge/>
          </w:tcPr>
          <w:p w:rsidR="00F36B4E" w:rsidRPr="00CF7A52" w:rsidRDefault="00F36B4E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63" w:type="dxa"/>
            <w:vMerge/>
          </w:tcPr>
          <w:p w:rsidR="00F36B4E" w:rsidRPr="00CF7A52" w:rsidRDefault="00F36B4E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64" w:type="dxa"/>
            <w:vMerge/>
          </w:tcPr>
          <w:p w:rsidR="00F36B4E" w:rsidRPr="00CF7A52" w:rsidRDefault="00F36B4E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64" w:type="dxa"/>
            <w:vMerge/>
          </w:tcPr>
          <w:p w:rsidR="00F36B4E" w:rsidRPr="00CF7A52" w:rsidRDefault="00F36B4E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64" w:type="dxa"/>
            <w:vMerge/>
          </w:tcPr>
          <w:p w:rsidR="00F36B4E" w:rsidRPr="00CF7A52" w:rsidRDefault="00F36B4E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F36B4E" w:rsidRPr="00CF7A52">
        <w:trPr>
          <w:cantSplit/>
          <w:trHeight w:val="300"/>
          <w:jc w:val="center"/>
        </w:trPr>
        <w:tc>
          <w:tcPr>
            <w:tcW w:w="1711" w:type="dxa"/>
            <w:gridSpan w:val="3"/>
            <w:vMerge/>
          </w:tcPr>
          <w:p w:rsidR="00F36B4E" w:rsidRPr="00CF7A52" w:rsidRDefault="00F36B4E" w:rsidP="005C7D2F">
            <w:pPr>
              <w:adjustRightInd/>
              <w:spacing w:before="12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F36B4E" w:rsidRPr="00CF7A52" w:rsidRDefault="00F36B4E" w:rsidP="005C7D2F">
            <w:pPr>
              <w:adjustRightInd/>
              <w:spacing w:before="60" w:after="60" w:line="24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住所或居所</w:t>
            </w:r>
          </w:p>
        </w:tc>
        <w:tc>
          <w:tcPr>
            <w:tcW w:w="6755" w:type="dxa"/>
            <w:gridSpan w:val="28"/>
          </w:tcPr>
          <w:p w:rsidR="00F36B4E" w:rsidRPr="00CF7A52" w:rsidRDefault="00F36B4E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F36B4E" w:rsidRPr="00CF7A52">
        <w:trPr>
          <w:cantSplit/>
          <w:trHeight w:val="108"/>
          <w:jc w:val="center"/>
        </w:trPr>
        <w:tc>
          <w:tcPr>
            <w:tcW w:w="1711" w:type="dxa"/>
            <w:gridSpan w:val="3"/>
            <w:vMerge/>
          </w:tcPr>
          <w:p w:rsidR="00F36B4E" w:rsidRPr="00CF7A52" w:rsidRDefault="00F36B4E" w:rsidP="005C7D2F">
            <w:pPr>
              <w:adjustRightInd/>
              <w:spacing w:before="12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F36B4E" w:rsidRPr="00CF7A52" w:rsidRDefault="00F36B4E" w:rsidP="005C7D2F">
            <w:pPr>
              <w:adjustRightInd/>
              <w:spacing w:before="60" w:after="6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手機</w:t>
            </w:r>
          </w:p>
        </w:tc>
        <w:tc>
          <w:tcPr>
            <w:tcW w:w="1922" w:type="dxa"/>
            <w:gridSpan w:val="7"/>
          </w:tcPr>
          <w:p w:rsidR="00F36B4E" w:rsidRPr="00CF7A52" w:rsidRDefault="00F36B4E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gridSpan w:val="4"/>
          </w:tcPr>
          <w:p w:rsidR="00F36B4E" w:rsidRPr="00CF7A52" w:rsidRDefault="00F36B4E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/>
                <w:kern w:val="2"/>
                <w:sz w:val="24"/>
                <w:szCs w:val="24"/>
              </w:rPr>
              <w:t>E-mail</w:t>
            </w:r>
          </w:p>
        </w:tc>
        <w:tc>
          <w:tcPr>
            <w:tcW w:w="3873" w:type="dxa"/>
            <w:gridSpan w:val="17"/>
          </w:tcPr>
          <w:p w:rsidR="00F36B4E" w:rsidRPr="00CF7A52" w:rsidRDefault="00F36B4E" w:rsidP="005C7D2F">
            <w:pPr>
              <w:adjustRightInd/>
              <w:spacing w:before="16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F36B4E" w:rsidRPr="00CF7A52">
        <w:trPr>
          <w:cantSplit/>
          <w:trHeight w:val="684"/>
          <w:jc w:val="center"/>
        </w:trPr>
        <w:tc>
          <w:tcPr>
            <w:tcW w:w="991" w:type="dxa"/>
            <w:vMerge w:val="restart"/>
            <w:vAlign w:val="center"/>
          </w:tcPr>
          <w:p w:rsidR="00F36B4E" w:rsidRPr="00CF7A52" w:rsidRDefault="00F36B4E" w:rsidP="005C7D2F">
            <w:pPr>
              <w:adjustRightInd/>
              <w:spacing w:before="60" w:after="60" w:line="32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設</w:t>
            </w:r>
          </w:p>
          <w:p w:rsidR="00F36B4E" w:rsidRPr="00CF7A52" w:rsidRDefault="00F36B4E" w:rsidP="005C7D2F">
            <w:pPr>
              <w:adjustRightInd/>
              <w:spacing w:before="60" w:after="60" w:line="32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廠</w:t>
            </w:r>
          </w:p>
          <w:p w:rsidR="00F36B4E" w:rsidRPr="00CF7A52" w:rsidRDefault="00F36B4E" w:rsidP="005C7D2F">
            <w:pPr>
              <w:adjustRightInd/>
              <w:spacing w:before="60" w:after="60" w:line="32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地</w:t>
            </w:r>
          </w:p>
          <w:p w:rsidR="00F36B4E" w:rsidRPr="00CF7A52" w:rsidRDefault="00F36B4E" w:rsidP="005C7D2F">
            <w:pPr>
              <w:adjustRightInd/>
              <w:spacing w:before="60" w:after="60" w:line="32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點</w:t>
            </w:r>
          </w:p>
        </w:tc>
        <w:tc>
          <w:tcPr>
            <w:tcW w:w="720" w:type="dxa"/>
            <w:gridSpan w:val="2"/>
            <w:vAlign w:val="center"/>
          </w:tcPr>
          <w:p w:rsidR="00F36B4E" w:rsidRPr="00CF7A52" w:rsidRDefault="00F36B4E" w:rsidP="005C7D2F">
            <w:pPr>
              <w:adjustRightInd/>
              <w:spacing w:line="32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廠址</w:t>
            </w:r>
          </w:p>
        </w:tc>
        <w:tc>
          <w:tcPr>
            <w:tcW w:w="8015" w:type="dxa"/>
            <w:gridSpan w:val="33"/>
          </w:tcPr>
          <w:p w:rsidR="00F36B4E" w:rsidRPr="00CF7A52" w:rsidRDefault="00F36B4E" w:rsidP="005C7D2F">
            <w:pPr>
              <w:adjustRightInd/>
              <w:spacing w:before="60" w:line="32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7" o:spid="_x0000_s1026" type="#_x0000_t202" style="position:absolute;margin-left:254.25pt;margin-top:10.5pt;width:143.35pt;height:22.95pt;z-index:251657728;visibility:visible;mso-position-horizontal-relative:text;mso-position-vertical-relative:text" stroked="f">
                  <v:textbox inset=",,0">
                    <w:txbxContent>
                      <w:p w:rsidR="00F36B4E" w:rsidRPr="00142B44" w:rsidRDefault="00F36B4E" w:rsidP="00B25261">
                        <w:pPr>
                          <w:spacing w:line="240" w:lineRule="exact"/>
                          <w:rPr>
                            <w:sz w:val="24"/>
                            <w:szCs w:val="24"/>
                          </w:rPr>
                        </w:pPr>
                        <w:r w:rsidRPr="00142B44">
                          <w:rPr>
                            <w:rFonts w:cs="標楷體" w:hint="eastAsia"/>
                            <w:sz w:val="24"/>
                            <w:szCs w:val="24"/>
                          </w:rPr>
                          <w:t>段</w:t>
                        </w:r>
                        <w:r w:rsidRPr="00142B44">
                          <w:rPr>
                            <w:sz w:val="24"/>
                            <w:szCs w:val="24"/>
                          </w:rPr>
                          <w:t xml:space="preserve">   </w:t>
                        </w:r>
                        <w:r w:rsidRPr="00142B44">
                          <w:rPr>
                            <w:rFonts w:cs="標楷體" w:hint="eastAsia"/>
                            <w:sz w:val="24"/>
                            <w:szCs w:val="24"/>
                          </w:rPr>
                          <w:t>巷</w:t>
                        </w:r>
                        <w:r w:rsidRPr="00142B44">
                          <w:rPr>
                            <w:sz w:val="24"/>
                            <w:szCs w:val="24"/>
                          </w:rPr>
                          <w:t xml:space="preserve">   </w:t>
                        </w:r>
                        <w:r w:rsidRPr="00142B44">
                          <w:rPr>
                            <w:rFonts w:cs="標楷體" w:hint="eastAsia"/>
                            <w:sz w:val="24"/>
                            <w:szCs w:val="24"/>
                          </w:rPr>
                          <w:t>弄</w:t>
                        </w:r>
                        <w:r w:rsidRPr="00142B44">
                          <w:rPr>
                            <w:sz w:val="24"/>
                            <w:szCs w:val="24"/>
                          </w:rPr>
                          <w:t xml:space="preserve">   </w:t>
                        </w:r>
                        <w:r w:rsidRPr="00142B44">
                          <w:rPr>
                            <w:rFonts w:cs="標楷體" w:hint="eastAsia"/>
                            <w:sz w:val="24"/>
                            <w:szCs w:val="24"/>
                          </w:rPr>
                          <w:t>號</w:t>
                        </w:r>
                        <w:r w:rsidRPr="00142B44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 w:rsidRPr="00142B44">
                          <w:rPr>
                            <w:rFonts w:cs="標楷體" w:hint="eastAsia"/>
                            <w:sz w:val="24"/>
                            <w:szCs w:val="24"/>
                          </w:rPr>
                          <w:t>樓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文字方塊 6" o:spid="_x0000_s1027" type="#_x0000_t202" style="position:absolute;margin-left:180.1pt;margin-top:12pt;width:36pt;height:18pt;z-index:251656704;visibility:visible;mso-position-horizontal-relative:text;mso-position-vertical-relative:text" stroked="f">
                  <v:textbox>
                    <w:txbxContent>
                      <w:p w:rsidR="00F36B4E" w:rsidRDefault="00F36B4E" w:rsidP="00B25261">
                        <w:pPr>
                          <w:spacing w:line="240" w:lineRule="exact"/>
                        </w:pPr>
                        <w:r>
                          <w:rPr>
                            <w:rFonts w:cs="標楷體" w:hint="eastAsia"/>
                          </w:rPr>
                          <w:t>鄰</w:t>
                        </w:r>
                      </w:p>
                    </w:txbxContent>
                  </v:textbox>
                </v:shape>
              </w:pict>
            </w:r>
            <w:r w:rsidRPr="00CF7A52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      </w:t>
            </w: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縣</w:t>
            </w:r>
            <w:r w:rsidRPr="00CF7A52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   </w:t>
            </w: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鄉市</w:t>
            </w:r>
            <w:r w:rsidRPr="00CF7A52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   </w:t>
            </w: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村</w:t>
            </w:r>
            <w:r w:rsidRPr="00CF7A52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           </w:t>
            </w: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路</w:t>
            </w:r>
          </w:p>
          <w:p w:rsidR="00F36B4E" w:rsidRPr="00CF7A52" w:rsidRDefault="00F36B4E" w:rsidP="005C7D2F">
            <w:pPr>
              <w:adjustRightInd/>
              <w:spacing w:before="60" w:line="32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      </w:t>
            </w: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市</w:t>
            </w:r>
            <w:r w:rsidRPr="00CF7A52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   </w:t>
            </w: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鎮區</w:t>
            </w:r>
            <w:r w:rsidRPr="00CF7A52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   </w:t>
            </w: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里</w:t>
            </w:r>
            <w:r w:rsidRPr="00CF7A52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           </w:t>
            </w: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街</w:t>
            </w:r>
          </w:p>
        </w:tc>
      </w:tr>
      <w:tr w:rsidR="00F36B4E" w:rsidRPr="00CF7A52">
        <w:trPr>
          <w:cantSplit/>
          <w:trHeight w:val="645"/>
          <w:jc w:val="center"/>
        </w:trPr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F36B4E" w:rsidRPr="00CF7A52" w:rsidRDefault="00F36B4E" w:rsidP="005C7D2F">
            <w:pPr>
              <w:adjustRightInd/>
              <w:spacing w:line="32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36B4E" w:rsidRPr="00CF7A52" w:rsidRDefault="00F36B4E" w:rsidP="005C7D2F">
            <w:pPr>
              <w:adjustRightInd/>
              <w:spacing w:line="32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地號</w:t>
            </w:r>
          </w:p>
        </w:tc>
        <w:tc>
          <w:tcPr>
            <w:tcW w:w="4832" w:type="dxa"/>
            <w:gridSpan w:val="19"/>
            <w:tcBorders>
              <w:bottom w:val="single" w:sz="4" w:space="0" w:color="auto"/>
            </w:tcBorders>
          </w:tcPr>
          <w:p w:rsidR="00F36B4E" w:rsidRPr="00CF7A52" w:rsidRDefault="00F36B4E" w:rsidP="005C7D2F">
            <w:pPr>
              <w:adjustRightInd/>
              <w:spacing w:line="32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gridSpan w:val="5"/>
            <w:tcBorders>
              <w:bottom w:val="single" w:sz="4" w:space="0" w:color="auto"/>
            </w:tcBorders>
            <w:vAlign w:val="center"/>
          </w:tcPr>
          <w:p w:rsidR="00F36B4E" w:rsidRPr="00CF7A52" w:rsidRDefault="00F36B4E" w:rsidP="005C7D2F">
            <w:pPr>
              <w:adjustRightInd/>
              <w:spacing w:line="32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使用分區或用地類別</w:t>
            </w:r>
          </w:p>
        </w:tc>
        <w:tc>
          <w:tcPr>
            <w:tcW w:w="1914" w:type="dxa"/>
            <w:gridSpan w:val="9"/>
            <w:tcBorders>
              <w:bottom w:val="single" w:sz="4" w:space="0" w:color="auto"/>
            </w:tcBorders>
            <w:vAlign w:val="center"/>
          </w:tcPr>
          <w:p w:rsidR="00F36B4E" w:rsidRPr="00CF7A52" w:rsidRDefault="00F36B4E" w:rsidP="005C7D2F">
            <w:pPr>
              <w:adjustRightInd/>
              <w:spacing w:line="32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F36B4E" w:rsidRPr="00CF7A52">
        <w:trPr>
          <w:cantSplit/>
          <w:trHeight w:val="583"/>
          <w:jc w:val="center"/>
        </w:trPr>
        <w:tc>
          <w:tcPr>
            <w:tcW w:w="9726" w:type="dxa"/>
            <w:gridSpan w:val="36"/>
            <w:tcBorders>
              <w:top w:val="single" w:sz="4" w:space="0" w:color="auto"/>
            </w:tcBorders>
            <w:vAlign w:val="center"/>
          </w:tcPr>
          <w:p w:rsidR="00F36B4E" w:rsidRPr="00CF7A52" w:rsidRDefault="00F36B4E" w:rsidP="005C7D2F">
            <w:pPr>
              <w:adjustRightInd/>
              <w:spacing w:line="32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如為特定地區內工廠，特定地區名稱（註</w:t>
            </w:r>
            <w:r w:rsidRPr="00CF7A52">
              <w:rPr>
                <w:rFonts w:ascii="標楷體" w:hAnsi="標楷體" w:cs="標楷體"/>
                <w:kern w:val="2"/>
                <w:sz w:val="24"/>
                <w:szCs w:val="24"/>
              </w:rPr>
              <w:t>3</w:t>
            </w: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）：</w:t>
            </w:r>
          </w:p>
        </w:tc>
      </w:tr>
      <w:tr w:rsidR="00F36B4E" w:rsidRPr="00CF7A52">
        <w:trPr>
          <w:cantSplit/>
          <w:trHeight w:val="242"/>
          <w:jc w:val="center"/>
        </w:trPr>
        <w:tc>
          <w:tcPr>
            <w:tcW w:w="4951" w:type="dxa"/>
            <w:gridSpan w:val="16"/>
            <w:vAlign w:val="center"/>
          </w:tcPr>
          <w:p w:rsidR="00F36B4E" w:rsidRPr="00CF7A52" w:rsidRDefault="00F36B4E" w:rsidP="005C7D2F">
            <w:pPr>
              <w:adjustRightInd/>
              <w:spacing w:line="240" w:lineRule="auto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廠地面積</w:t>
            </w:r>
          </w:p>
        </w:tc>
        <w:tc>
          <w:tcPr>
            <w:tcW w:w="4775" w:type="dxa"/>
            <w:gridSpan w:val="20"/>
            <w:vAlign w:val="center"/>
          </w:tcPr>
          <w:p w:rsidR="00F36B4E" w:rsidRPr="00CF7A52" w:rsidRDefault="00F36B4E" w:rsidP="005C7D2F">
            <w:pPr>
              <w:adjustRightInd/>
              <w:spacing w:line="240" w:lineRule="auto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㎡</w:t>
            </w:r>
          </w:p>
        </w:tc>
      </w:tr>
      <w:tr w:rsidR="00F36B4E" w:rsidRPr="00CF7A52">
        <w:trPr>
          <w:cantSplit/>
          <w:trHeight w:val="338"/>
          <w:jc w:val="center"/>
        </w:trPr>
        <w:tc>
          <w:tcPr>
            <w:tcW w:w="4951" w:type="dxa"/>
            <w:gridSpan w:val="16"/>
            <w:tcBorders>
              <w:bottom w:val="nil"/>
            </w:tcBorders>
            <w:vAlign w:val="center"/>
          </w:tcPr>
          <w:p w:rsidR="00F36B4E" w:rsidRPr="00CF7A52" w:rsidRDefault="00F36B4E" w:rsidP="005C7D2F">
            <w:pPr>
              <w:adjustRightInd/>
              <w:spacing w:line="240" w:lineRule="auto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廠房面積</w:t>
            </w:r>
          </w:p>
        </w:tc>
        <w:tc>
          <w:tcPr>
            <w:tcW w:w="1592" w:type="dxa"/>
            <w:gridSpan w:val="6"/>
            <w:vAlign w:val="center"/>
          </w:tcPr>
          <w:p w:rsidR="00F36B4E" w:rsidRPr="00CF7A52" w:rsidRDefault="00F36B4E" w:rsidP="005C7D2F">
            <w:pPr>
              <w:adjustRightInd/>
              <w:spacing w:line="240" w:lineRule="auto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㎡</w:t>
            </w:r>
          </w:p>
        </w:tc>
        <w:tc>
          <w:tcPr>
            <w:tcW w:w="1591" w:type="dxa"/>
            <w:gridSpan w:val="7"/>
            <w:vMerge w:val="restart"/>
            <w:vAlign w:val="center"/>
          </w:tcPr>
          <w:p w:rsidR="00F36B4E" w:rsidRPr="00CF7A52" w:rsidRDefault="00F36B4E" w:rsidP="005C7D2F">
            <w:pPr>
              <w:adjustRightInd/>
              <w:spacing w:line="240" w:lineRule="auto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廠房及建築物面積合計</w:t>
            </w:r>
          </w:p>
        </w:tc>
        <w:tc>
          <w:tcPr>
            <w:tcW w:w="1592" w:type="dxa"/>
            <w:gridSpan w:val="7"/>
            <w:vMerge w:val="restart"/>
            <w:vAlign w:val="center"/>
          </w:tcPr>
          <w:p w:rsidR="00F36B4E" w:rsidRPr="00CF7A52" w:rsidRDefault="00F36B4E" w:rsidP="005C7D2F">
            <w:pPr>
              <w:adjustRightInd/>
              <w:spacing w:line="240" w:lineRule="auto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㎡</w:t>
            </w:r>
          </w:p>
        </w:tc>
      </w:tr>
      <w:tr w:rsidR="00F36B4E" w:rsidRPr="00CF7A52">
        <w:trPr>
          <w:cantSplit/>
          <w:trHeight w:val="332"/>
          <w:jc w:val="center"/>
        </w:trPr>
        <w:tc>
          <w:tcPr>
            <w:tcW w:w="4951" w:type="dxa"/>
            <w:gridSpan w:val="16"/>
            <w:tcBorders>
              <w:bottom w:val="nil"/>
            </w:tcBorders>
            <w:vAlign w:val="center"/>
          </w:tcPr>
          <w:p w:rsidR="00F36B4E" w:rsidRPr="00CF7A52" w:rsidRDefault="00F36B4E" w:rsidP="005C7D2F">
            <w:pPr>
              <w:adjustRightInd/>
              <w:spacing w:line="240" w:lineRule="auto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建築物面積</w:t>
            </w:r>
          </w:p>
        </w:tc>
        <w:tc>
          <w:tcPr>
            <w:tcW w:w="1592" w:type="dxa"/>
            <w:gridSpan w:val="6"/>
            <w:vAlign w:val="center"/>
          </w:tcPr>
          <w:p w:rsidR="00F36B4E" w:rsidRPr="00CF7A52" w:rsidRDefault="00F36B4E" w:rsidP="005C7D2F">
            <w:pPr>
              <w:adjustRightInd/>
              <w:spacing w:line="240" w:lineRule="auto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㎡</w:t>
            </w:r>
          </w:p>
        </w:tc>
        <w:tc>
          <w:tcPr>
            <w:tcW w:w="1591" w:type="dxa"/>
            <w:gridSpan w:val="7"/>
            <w:vMerge/>
            <w:vAlign w:val="center"/>
          </w:tcPr>
          <w:p w:rsidR="00F36B4E" w:rsidRPr="00CF7A52" w:rsidRDefault="00F36B4E" w:rsidP="005C7D2F">
            <w:pPr>
              <w:adjustRightInd/>
              <w:spacing w:line="240" w:lineRule="auto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1592" w:type="dxa"/>
            <w:gridSpan w:val="7"/>
            <w:vMerge/>
            <w:vAlign w:val="center"/>
          </w:tcPr>
          <w:p w:rsidR="00F36B4E" w:rsidRPr="00CF7A52" w:rsidRDefault="00F36B4E" w:rsidP="005C7D2F">
            <w:pPr>
              <w:adjustRightInd/>
              <w:spacing w:line="240" w:lineRule="auto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F36B4E" w:rsidRPr="00CF7A52">
        <w:trPr>
          <w:cantSplit/>
          <w:trHeight w:val="630"/>
          <w:jc w:val="center"/>
        </w:trPr>
        <w:tc>
          <w:tcPr>
            <w:tcW w:w="1970" w:type="dxa"/>
            <w:gridSpan w:val="4"/>
          </w:tcPr>
          <w:p w:rsidR="00F36B4E" w:rsidRPr="00CF7A52" w:rsidRDefault="00F36B4E" w:rsidP="005C7D2F">
            <w:pPr>
              <w:adjustRightInd/>
              <w:spacing w:line="240" w:lineRule="auto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597586">
              <w:rPr>
                <w:rFonts w:ascii="標楷體" w:hAnsi="標楷體" w:cs="標楷體" w:hint="eastAsia"/>
                <w:kern w:val="2"/>
                <w:sz w:val="24"/>
                <w:szCs w:val="24"/>
              </w:rPr>
              <w:t>工廠用水量（含工業及民生用水）</w:t>
            </w:r>
          </w:p>
        </w:tc>
        <w:tc>
          <w:tcPr>
            <w:tcW w:w="4127" w:type="dxa"/>
            <w:gridSpan w:val="16"/>
            <w:vAlign w:val="center"/>
          </w:tcPr>
          <w:p w:rsidR="00F36B4E" w:rsidRPr="00CF7A52" w:rsidRDefault="00F36B4E" w:rsidP="00417F8A">
            <w:pPr>
              <w:adjustRightInd/>
              <w:spacing w:beforeLines="100" w:afterLines="50" w:line="240" w:lineRule="exact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立方公尺</w:t>
            </w:r>
            <w:r w:rsidRPr="00CF7A52">
              <w:rPr>
                <w:rFonts w:ascii="標楷體" w:hAnsi="標楷體" w:cs="標楷體"/>
                <w:kern w:val="2"/>
                <w:sz w:val="24"/>
                <w:szCs w:val="24"/>
              </w:rPr>
              <w:t>/</w:t>
            </w: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日</w:t>
            </w:r>
          </w:p>
        </w:tc>
        <w:tc>
          <w:tcPr>
            <w:tcW w:w="1559" w:type="dxa"/>
            <w:gridSpan w:val="6"/>
            <w:tcBorders>
              <w:bottom w:val="single" w:sz="4" w:space="0" w:color="auto"/>
            </w:tcBorders>
            <w:vAlign w:val="center"/>
          </w:tcPr>
          <w:p w:rsidR="00F36B4E" w:rsidRPr="00CF7A52" w:rsidRDefault="00F36B4E" w:rsidP="005C7D2F">
            <w:pPr>
              <w:adjustRightInd/>
              <w:spacing w:before="20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597586">
              <w:rPr>
                <w:rFonts w:ascii="標楷體" w:hAnsi="標楷體" w:cs="標楷體" w:hint="eastAsia"/>
                <w:kern w:val="2"/>
                <w:sz w:val="24"/>
                <w:szCs w:val="24"/>
              </w:rPr>
              <w:t>自來水單號碼</w:t>
            </w:r>
            <w:r w:rsidRPr="00597586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</w:t>
            </w:r>
            <w:r w:rsidRPr="00597586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（註</w:t>
            </w:r>
            <w:r w:rsidRPr="00597586">
              <w:rPr>
                <w:rFonts w:ascii="標楷體" w:hAnsi="標楷體" w:cs="標楷體"/>
                <w:kern w:val="2"/>
                <w:sz w:val="24"/>
                <w:szCs w:val="24"/>
              </w:rPr>
              <w:t>1</w:t>
            </w:r>
            <w:r w:rsidRPr="00597586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）</w:t>
            </w:r>
          </w:p>
        </w:tc>
        <w:tc>
          <w:tcPr>
            <w:tcW w:w="2070" w:type="dxa"/>
            <w:gridSpan w:val="10"/>
          </w:tcPr>
          <w:p w:rsidR="00F36B4E" w:rsidRPr="00CF7A52" w:rsidRDefault="00F36B4E" w:rsidP="005C7D2F">
            <w:pPr>
              <w:adjustRightInd/>
              <w:spacing w:line="240" w:lineRule="exact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F36B4E" w:rsidRPr="00CF7A52">
        <w:trPr>
          <w:cantSplit/>
          <w:trHeight w:val="315"/>
          <w:jc w:val="center"/>
        </w:trPr>
        <w:tc>
          <w:tcPr>
            <w:tcW w:w="1970" w:type="dxa"/>
            <w:gridSpan w:val="4"/>
            <w:vMerge w:val="restart"/>
            <w:vAlign w:val="center"/>
          </w:tcPr>
          <w:p w:rsidR="00F36B4E" w:rsidRPr="00CF7A52" w:rsidRDefault="00F36B4E" w:rsidP="005C7D2F">
            <w:pPr>
              <w:adjustRightInd/>
              <w:spacing w:before="200"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使用電力容量、熱能</w:t>
            </w:r>
          </w:p>
        </w:tc>
        <w:tc>
          <w:tcPr>
            <w:tcW w:w="4127" w:type="dxa"/>
            <w:gridSpan w:val="16"/>
          </w:tcPr>
          <w:p w:rsidR="00F36B4E" w:rsidRPr="00CF7A52" w:rsidRDefault="00F36B4E" w:rsidP="005C7D2F">
            <w:pPr>
              <w:adjustRightInd/>
              <w:spacing w:before="200" w:line="240" w:lineRule="exact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馬力</w:t>
            </w:r>
          </w:p>
        </w:tc>
        <w:tc>
          <w:tcPr>
            <w:tcW w:w="1559" w:type="dxa"/>
            <w:gridSpan w:val="6"/>
            <w:vMerge w:val="restart"/>
            <w:vAlign w:val="center"/>
          </w:tcPr>
          <w:p w:rsidR="00F36B4E" w:rsidRPr="00CF7A52" w:rsidRDefault="00F36B4E" w:rsidP="005C7D2F">
            <w:pPr>
              <w:adjustRightInd/>
              <w:spacing w:before="20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合計</w:t>
            </w:r>
          </w:p>
        </w:tc>
        <w:tc>
          <w:tcPr>
            <w:tcW w:w="2070" w:type="dxa"/>
            <w:gridSpan w:val="10"/>
            <w:vMerge w:val="restart"/>
            <w:vAlign w:val="center"/>
          </w:tcPr>
          <w:p w:rsidR="00F36B4E" w:rsidRPr="00CF7A52" w:rsidRDefault="00F36B4E" w:rsidP="005C7D2F">
            <w:pPr>
              <w:adjustRightInd/>
              <w:spacing w:before="200" w:line="240" w:lineRule="exact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        </w:t>
            </w: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瓩</w:t>
            </w:r>
            <w:r w:rsidRPr="00CF7A52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             </w:t>
            </w:r>
          </w:p>
        </w:tc>
      </w:tr>
      <w:tr w:rsidR="00F36B4E" w:rsidRPr="00CF7A52">
        <w:trPr>
          <w:cantSplit/>
          <w:trHeight w:val="315"/>
          <w:jc w:val="center"/>
        </w:trPr>
        <w:tc>
          <w:tcPr>
            <w:tcW w:w="1970" w:type="dxa"/>
            <w:gridSpan w:val="4"/>
            <w:vMerge/>
          </w:tcPr>
          <w:p w:rsidR="00F36B4E" w:rsidRPr="00CF7A52" w:rsidRDefault="00F36B4E" w:rsidP="005C7D2F">
            <w:pPr>
              <w:adjustRightInd/>
              <w:spacing w:before="200" w:line="24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4127" w:type="dxa"/>
            <w:gridSpan w:val="16"/>
          </w:tcPr>
          <w:p w:rsidR="00F36B4E" w:rsidRPr="00CF7A52" w:rsidRDefault="00F36B4E" w:rsidP="005C7D2F">
            <w:pPr>
              <w:adjustRightInd/>
              <w:spacing w:before="200" w:line="240" w:lineRule="exact"/>
              <w:jc w:val="righ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瓩</w:t>
            </w:r>
          </w:p>
        </w:tc>
        <w:tc>
          <w:tcPr>
            <w:tcW w:w="1559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F36B4E" w:rsidRPr="00CF7A52" w:rsidRDefault="00F36B4E" w:rsidP="005C7D2F">
            <w:pPr>
              <w:adjustRightInd/>
              <w:spacing w:before="200" w:line="240" w:lineRule="exact"/>
              <w:jc w:val="center"/>
              <w:textAlignment w:val="auto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070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:rsidR="00F36B4E" w:rsidRPr="00CF7A52" w:rsidRDefault="00F36B4E" w:rsidP="005C7D2F">
            <w:pPr>
              <w:adjustRightInd/>
              <w:spacing w:before="200" w:line="240" w:lineRule="exact"/>
              <w:jc w:val="center"/>
              <w:textAlignment w:val="auto"/>
              <w:rPr>
                <w:rFonts w:ascii="標楷體"/>
                <w:sz w:val="24"/>
                <w:szCs w:val="24"/>
              </w:rPr>
            </w:pPr>
          </w:p>
        </w:tc>
      </w:tr>
      <w:tr w:rsidR="00F36B4E" w:rsidRPr="00CF7A52">
        <w:trPr>
          <w:cantSplit/>
          <w:trHeight w:val="480"/>
          <w:jc w:val="center"/>
        </w:trPr>
        <w:tc>
          <w:tcPr>
            <w:tcW w:w="2032" w:type="dxa"/>
            <w:gridSpan w:val="5"/>
            <w:vMerge w:val="restart"/>
          </w:tcPr>
          <w:p w:rsidR="00F36B4E" w:rsidRPr="00597586" w:rsidRDefault="00F36B4E" w:rsidP="005C7D2F">
            <w:pPr>
              <w:adjustRightInd/>
              <w:spacing w:before="12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產業類別</w:t>
            </w:r>
          </w:p>
          <w:p w:rsidR="00F36B4E" w:rsidRPr="00CF7A52" w:rsidRDefault="00F36B4E" w:rsidP="005C7D2F">
            <w:pPr>
              <w:adjustRightInd/>
              <w:spacing w:before="120" w:line="24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597586">
              <w:rPr>
                <w:rFonts w:ascii="標楷體" w:hAnsi="標楷體" w:cs="標楷體"/>
                <w:kern w:val="2"/>
                <w:sz w:val="24"/>
                <w:szCs w:val="24"/>
              </w:rPr>
              <w:t>(2</w:t>
            </w:r>
            <w:r w:rsidRPr="00597586">
              <w:rPr>
                <w:rFonts w:ascii="標楷體" w:hAnsi="標楷體" w:cs="標楷體" w:hint="eastAsia"/>
                <w:kern w:val="2"/>
                <w:sz w:val="24"/>
                <w:szCs w:val="24"/>
              </w:rPr>
              <w:t>碼</w:t>
            </w:r>
            <w:r w:rsidRPr="00597586">
              <w:rPr>
                <w:rFonts w:ascii="標楷體" w:hAnsi="標楷體" w:cs="標楷體"/>
                <w:kern w:val="2"/>
                <w:sz w:val="24"/>
                <w:szCs w:val="24"/>
              </w:rPr>
              <w:t>_</w:t>
            </w:r>
            <w:r w:rsidRPr="00597586">
              <w:rPr>
                <w:rFonts w:ascii="標楷體" w:hAnsi="標楷體" w:cs="標楷體" w:hint="eastAsia"/>
                <w:kern w:val="2"/>
                <w:sz w:val="24"/>
                <w:szCs w:val="24"/>
              </w:rPr>
              <w:t>中類</w:t>
            </w:r>
            <w:r w:rsidRPr="00597586">
              <w:rPr>
                <w:rFonts w:ascii="標楷體" w:hAnsi="標楷體" w:cs="標楷體"/>
                <w:kern w:val="2"/>
                <w:sz w:val="24"/>
                <w:szCs w:val="24"/>
              </w:rPr>
              <w:t>)</w:t>
            </w:r>
          </w:p>
        </w:tc>
        <w:tc>
          <w:tcPr>
            <w:tcW w:w="4065" w:type="dxa"/>
            <w:gridSpan w:val="15"/>
            <w:vAlign w:val="center"/>
          </w:tcPr>
          <w:p w:rsidR="00F36B4E" w:rsidRPr="00CF7A52" w:rsidRDefault="00F36B4E" w:rsidP="005C7D2F">
            <w:pPr>
              <w:adjustRightInd/>
              <w:spacing w:before="12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主要產品</w:t>
            </w:r>
            <w:r w:rsidRPr="00CF7A52">
              <w:rPr>
                <w:rFonts w:ascii="標楷體" w:hAnsi="標楷體" w:cs="標楷體" w:hint="eastAsia"/>
                <w:spacing w:val="-14"/>
                <w:kern w:val="2"/>
                <w:sz w:val="24"/>
                <w:szCs w:val="24"/>
              </w:rPr>
              <w:t>（註</w:t>
            </w:r>
            <w:r w:rsidRPr="00CF7A52">
              <w:rPr>
                <w:rFonts w:ascii="標楷體" w:hAnsi="標楷體" w:cs="標楷體"/>
                <w:spacing w:val="-14"/>
                <w:kern w:val="2"/>
                <w:sz w:val="24"/>
                <w:szCs w:val="24"/>
              </w:rPr>
              <w:t>2</w:t>
            </w:r>
            <w:r w:rsidRPr="00CF7A52">
              <w:rPr>
                <w:rFonts w:ascii="標楷體" w:hAnsi="標楷體" w:cs="標楷體" w:hint="eastAsia"/>
                <w:spacing w:val="-14"/>
                <w:kern w:val="2"/>
                <w:sz w:val="24"/>
                <w:szCs w:val="24"/>
              </w:rPr>
              <w:t>）</w:t>
            </w:r>
          </w:p>
        </w:tc>
        <w:tc>
          <w:tcPr>
            <w:tcW w:w="3629" w:type="dxa"/>
            <w:gridSpan w:val="16"/>
            <w:vMerge w:val="restart"/>
            <w:vAlign w:val="center"/>
          </w:tcPr>
          <w:p w:rsidR="00F36B4E" w:rsidRPr="00CF7A52" w:rsidRDefault="00F36B4E" w:rsidP="005C7D2F">
            <w:pPr>
              <w:adjustRightInd/>
              <w:spacing w:before="12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申請人</w:t>
            </w:r>
          </w:p>
        </w:tc>
      </w:tr>
      <w:tr w:rsidR="00F36B4E" w:rsidRPr="00CF7A52">
        <w:trPr>
          <w:cantSplit/>
          <w:trHeight w:val="402"/>
          <w:jc w:val="center"/>
        </w:trPr>
        <w:tc>
          <w:tcPr>
            <w:tcW w:w="2032" w:type="dxa"/>
            <w:gridSpan w:val="5"/>
            <w:vMerge/>
          </w:tcPr>
          <w:p w:rsidR="00F36B4E" w:rsidRPr="00CF7A52" w:rsidRDefault="00F36B4E" w:rsidP="005C7D2F">
            <w:pPr>
              <w:adjustRightInd/>
              <w:spacing w:before="12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032" w:type="dxa"/>
            <w:gridSpan w:val="7"/>
            <w:vAlign w:val="center"/>
          </w:tcPr>
          <w:p w:rsidR="00F36B4E" w:rsidRPr="00CF7A52" w:rsidRDefault="00F36B4E" w:rsidP="005C7D2F">
            <w:pPr>
              <w:adjustRightInd/>
              <w:spacing w:before="120" w:line="24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>
              <w:rPr>
                <w:rFonts w:ascii="標楷體" w:cs="標楷體"/>
                <w:kern w:val="2"/>
                <w:sz w:val="24"/>
                <w:szCs w:val="24"/>
              </w:rPr>
              <w:t>3</w:t>
            </w:r>
            <w:r>
              <w:rPr>
                <w:rFonts w:ascii="標楷體" w:cs="標楷體" w:hint="eastAsia"/>
                <w:kern w:val="2"/>
                <w:sz w:val="24"/>
                <w:szCs w:val="24"/>
              </w:rPr>
              <w:t>碼</w:t>
            </w:r>
            <w:r>
              <w:rPr>
                <w:rFonts w:ascii="標楷體" w:cs="標楷體"/>
                <w:kern w:val="2"/>
                <w:sz w:val="24"/>
                <w:szCs w:val="24"/>
              </w:rPr>
              <w:t>_</w:t>
            </w:r>
            <w:r>
              <w:rPr>
                <w:rFonts w:ascii="標楷體" w:cs="標楷體" w:hint="eastAsia"/>
                <w:kern w:val="2"/>
                <w:sz w:val="24"/>
                <w:szCs w:val="24"/>
              </w:rPr>
              <w:t>小類</w:t>
            </w:r>
          </w:p>
        </w:tc>
        <w:tc>
          <w:tcPr>
            <w:tcW w:w="2033" w:type="dxa"/>
            <w:gridSpan w:val="8"/>
            <w:vAlign w:val="center"/>
          </w:tcPr>
          <w:p w:rsidR="00F36B4E" w:rsidRPr="00CF7A52" w:rsidRDefault="00F36B4E" w:rsidP="005C7D2F">
            <w:pPr>
              <w:adjustRightInd/>
              <w:spacing w:before="120" w:line="240" w:lineRule="exact"/>
              <w:jc w:val="center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>
              <w:rPr>
                <w:rFonts w:ascii="標楷體" w:cs="標楷體"/>
                <w:kern w:val="2"/>
                <w:sz w:val="24"/>
                <w:szCs w:val="24"/>
              </w:rPr>
              <w:t>4</w:t>
            </w:r>
            <w:r>
              <w:rPr>
                <w:rFonts w:ascii="標楷體" w:cs="標楷體" w:hint="eastAsia"/>
                <w:kern w:val="2"/>
                <w:sz w:val="24"/>
                <w:szCs w:val="24"/>
              </w:rPr>
              <w:t>碼</w:t>
            </w:r>
            <w:r>
              <w:rPr>
                <w:rFonts w:ascii="標楷體" w:cs="標楷體"/>
                <w:kern w:val="2"/>
                <w:sz w:val="24"/>
                <w:szCs w:val="24"/>
              </w:rPr>
              <w:t>_</w:t>
            </w:r>
            <w:r>
              <w:rPr>
                <w:rFonts w:ascii="標楷體" w:cs="標楷體" w:hint="eastAsia"/>
                <w:kern w:val="2"/>
                <w:sz w:val="24"/>
                <w:szCs w:val="24"/>
              </w:rPr>
              <w:t>細類</w:t>
            </w:r>
          </w:p>
        </w:tc>
        <w:tc>
          <w:tcPr>
            <w:tcW w:w="3629" w:type="dxa"/>
            <w:gridSpan w:val="16"/>
            <w:vMerge/>
            <w:vAlign w:val="center"/>
          </w:tcPr>
          <w:p w:rsidR="00F36B4E" w:rsidRPr="00CF7A52" w:rsidRDefault="00F36B4E" w:rsidP="005C7D2F">
            <w:pPr>
              <w:adjustRightInd/>
              <w:spacing w:before="120" w:line="24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F36B4E" w:rsidRPr="00CF7A52">
        <w:trPr>
          <w:cantSplit/>
          <w:trHeight w:val="927"/>
          <w:jc w:val="center"/>
        </w:trPr>
        <w:tc>
          <w:tcPr>
            <w:tcW w:w="2032" w:type="dxa"/>
            <w:gridSpan w:val="5"/>
          </w:tcPr>
          <w:p w:rsidR="00F36B4E" w:rsidRPr="00CF7A52" w:rsidRDefault="00F36B4E" w:rsidP="005C7D2F">
            <w:pPr>
              <w:adjustRightInd/>
              <w:spacing w:line="24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032" w:type="dxa"/>
            <w:gridSpan w:val="7"/>
          </w:tcPr>
          <w:p w:rsidR="00F36B4E" w:rsidRPr="00CF7A52" w:rsidRDefault="00F36B4E" w:rsidP="005C7D2F">
            <w:pPr>
              <w:adjustRightInd/>
              <w:spacing w:line="240" w:lineRule="exact"/>
              <w:ind w:left="240" w:right="240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2033" w:type="dxa"/>
            <w:gridSpan w:val="8"/>
          </w:tcPr>
          <w:p w:rsidR="00F36B4E" w:rsidRPr="00CF7A52" w:rsidRDefault="00F36B4E" w:rsidP="005C7D2F">
            <w:pPr>
              <w:adjustRightInd/>
              <w:spacing w:line="240" w:lineRule="exact"/>
              <w:ind w:left="240" w:right="240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  <w:tc>
          <w:tcPr>
            <w:tcW w:w="3629" w:type="dxa"/>
            <w:gridSpan w:val="16"/>
            <w:vMerge w:val="restart"/>
          </w:tcPr>
          <w:p w:rsidR="00F36B4E" w:rsidRPr="00CF7A52" w:rsidRDefault="00F36B4E" w:rsidP="005C7D2F">
            <w:pPr>
              <w:tabs>
                <w:tab w:val="center" w:pos="4153"/>
                <w:tab w:val="right" w:pos="8306"/>
              </w:tabs>
              <w:adjustRightInd/>
              <w:snapToGrid w:val="0"/>
              <w:spacing w:line="240" w:lineRule="auto"/>
              <w:ind w:right="200"/>
              <w:jc w:val="left"/>
              <w:textAlignment w:val="auto"/>
              <w:rPr>
                <w:rFonts w:eastAsia="新細明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（工廠及負責人印章）</w:t>
            </w:r>
            <w:r w:rsidRPr="00CF7A52">
              <w:rPr>
                <w:rFonts w:eastAsia="新細明體"/>
                <w:kern w:val="2"/>
                <w:sz w:val="24"/>
                <w:szCs w:val="24"/>
              </w:rPr>
              <w:t xml:space="preserve"> </w:t>
            </w:r>
          </w:p>
          <w:p w:rsidR="00F36B4E" w:rsidRPr="00CF7A52" w:rsidRDefault="00F36B4E" w:rsidP="005C7D2F">
            <w:pPr>
              <w:adjustRightInd/>
              <w:spacing w:line="240" w:lineRule="auto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F36B4E" w:rsidRPr="00CF7A52">
        <w:trPr>
          <w:cantSplit/>
          <w:trHeight w:hRule="exact" w:val="454"/>
          <w:jc w:val="center"/>
        </w:trPr>
        <w:tc>
          <w:tcPr>
            <w:tcW w:w="6097" w:type="dxa"/>
            <w:gridSpan w:val="20"/>
            <w:vAlign w:val="center"/>
          </w:tcPr>
          <w:p w:rsidR="00F36B4E" w:rsidRPr="00CF7A52" w:rsidRDefault="00F36B4E" w:rsidP="00F36B4E">
            <w:pPr>
              <w:adjustRightInd/>
              <w:spacing w:line="240" w:lineRule="exact"/>
              <w:ind w:left="31680" w:hangingChars="100" w:firstLine="31680"/>
              <w:textAlignment w:val="auto"/>
              <w:rPr>
                <w:rFonts w:ascii="標楷體"/>
                <w:spacing w:val="-14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spacing w:val="-14"/>
                <w:kern w:val="2"/>
                <w:sz w:val="24"/>
                <w:szCs w:val="24"/>
              </w:rPr>
              <w:t>請依產品用途勾選</w:t>
            </w:r>
            <w:r w:rsidRPr="00CF7A52">
              <w:rPr>
                <w:rFonts w:ascii="標楷體" w:hAnsi="標楷體" w:cs="標楷體" w:hint="eastAsia"/>
                <w:spacing w:val="-14"/>
                <w:kern w:val="2"/>
                <w:sz w:val="22"/>
                <w:szCs w:val="22"/>
              </w:rPr>
              <w:t>（產業類別屬</w:t>
            </w:r>
            <w:r w:rsidRPr="00CF7A52">
              <w:rPr>
                <w:rFonts w:ascii="標楷體" w:hAnsi="標楷體" w:cs="標楷體"/>
                <w:spacing w:val="-14"/>
                <w:kern w:val="2"/>
                <w:sz w:val="22"/>
                <w:szCs w:val="22"/>
              </w:rPr>
              <w:t>08</w:t>
            </w:r>
            <w:r w:rsidRPr="00CF7A52">
              <w:rPr>
                <w:rFonts w:ascii="標楷體" w:hAnsi="標楷體" w:cs="標楷體" w:hint="eastAsia"/>
                <w:spacing w:val="-14"/>
                <w:kern w:val="2"/>
                <w:sz w:val="22"/>
                <w:szCs w:val="22"/>
              </w:rPr>
              <w:t>、</w:t>
            </w:r>
            <w:r w:rsidRPr="00CF7A52">
              <w:rPr>
                <w:rFonts w:ascii="標楷體" w:hAnsi="標楷體" w:cs="標楷體"/>
                <w:spacing w:val="-14"/>
                <w:kern w:val="2"/>
                <w:sz w:val="22"/>
                <w:szCs w:val="22"/>
              </w:rPr>
              <w:t>17</w:t>
            </w:r>
            <w:r w:rsidRPr="00CF7A52">
              <w:rPr>
                <w:rFonts w:ascii="標楷體" w:hAnsi="標楷體" w:cs="標楷體" w:hint="eastAsia"/>
                <w:spacing w:val="-14"/>
                <w:kern w:val="2"/>
                <w:sz w:val="22"/>
                <w:szCs w:val="22"/>
              </w:rPr>
              <w:t>、</w:t>
            </w:r>
            <w:r w:rsidRPr="00CF7A52">
              <w:rPr>
                <w:rFonts w:ascii="標楷體" w:hAnsi="標楷體" w:cs="標楷體"/>
                <w:spacing w:val="-14"/>
                <w:kern w:val="2"/>
                <w:sz w:val="22"/>
                <w:szCs w:val="22"/>
              </w:rPr>
              <w:t>18</w:t>
            </w:r>
            <w:r w:rsidRPr="00CF7A52">
              <w:rPr>
                <w:rFonts w:ascii="標楷體" w:hAnsi="標楷體" w:cs="標楷體" w:hint="eastAsia"/>
                <w:spacing w:val="-14"/>
                <w:kern w:val="2"/>
                <w:sz w:val="22"/>
                <w:szCs w:val="22"/>
              </w:rPr>
              <w:t>、</w:t>
            </w:r>
            <w:r w:rsidRPr="00CF7A52">
              <w:rPr>
                <w:rFonts w:ascii="標楷體" w:hAnsi="標楷體" w:cs="標楷體"/>
                <w:spacing w:val="-14"/>
                <w:kern w:val="2"/>
                <w:sz w:val="22"/>
                <w:szCs w:val="22"/>
              </w:rPr>
              <w:t>19</w:t>
            </w:r>
            <w:r w:rsidRPr="00CF7A52">
              <w:rPr>
                <w:rFonts w:ascii="標楷體" w:hAnsi="標楷體" w:cs="標楷體" w:hint="eastAsia"/>
                <w:spacing w:val="-14"/>
                <w:kern w:val="2"/>
                <w:sz w:val="22"/>
                <w:szCs w:val="22"/>
              </w:rPr>
              <w:t>者）</w:t>
            </w:r>
            <w:r w:rsidRPr="00CF7A52">
              <w:rPr>
                <w:rFonts w:ascii="標楷體" w:hAnsi="標楷體" w:cs="標楷體"/>
                <w:spacing w:val="-14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3629" w:type="dxa"/>
            <w:gridSpan w:val="16"/>
            <w:vMerge/>
          </w:tcPr>
          <w:p w:rsidR="00F36B4E" w:rsidRPr="00CF7A52" w:rsidRDefault="00F36B4E" w:rsidP="005C7D2F">
            <w:pPr>
              <w:adjustRightInd/>
              <w:spacing w:line="240" w:lineRule="auto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  <w:tr w:rsidR="00F36B4E" w:rsidRPr="00CF7A52">
        <w:trPr>
          <w:cantSplit/>
          <w:trHeight w:val="630"/>
          <w:jc w:val="center"/>
        </w:trPr>
        <w:tc>
          <w:tcPr>
            <w:tcW w:w="6097" w:type="dxa"/>
            <w:gridSpan w:val="20"/>
          </w:tcPr>
          <w:p w:rsidR="00F36B4E" w:rsidRPr="00CF7A52" w:rsidRDefault="00F36B4E" w:rsidP="005C7D2F">
            <w:pPr>
              <w:adjustRightInd/>
              <w:spacing w:line="30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□屬食品添加物。</w:t>
            </w:r>
          </w:p>
          <w:p w:rsidR="00F36B4E" w:rsidRPr="00CF7A52" w:rsidRDefault="00F36B4E" w:rsidP="005C7D2F">
            <w:pPr>
              <w:adjustRightInd/>
              <w:spacing w:line="30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□屬食品添加物上游化工原料。</w:t>
            </w:r>
          </w:p>
          <w:p w:rsidR="00F36B4E" w:rsidRPr="00CF7A52" w:rsidRDefault="00F36B4E" w:rsidP="00F36B4E">
            <w:pPr>
              <w:adjustRightInd/>
              <w:spacing w:line="300" w:lineRule="exact"/>
              <w:ind w:left="31680" w:hangingChars="100" w:firstLine="31680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CF7A52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□屬工業用化工原料及化學品。</w:t>
            </w:r>
          </w:p>
        </w:tc>
        <w:tc>
          <w:tcPr>
            <w:tcW w:w="3629" w:type="dxa"/>
            <w:gridSpan w:val="16"/>
            <w:vMerge/>
          </w:tcPr>
          <w:p w:rsidR="00F36B4E" w:rsidRPr="00CF7A52" w:rsidRDefault="00F36B4E" w:rsidP="005C7D2F">
            <w:pPr>
              <w:adjustRightInd/>
              <w:spacing w:line="240" w:lineRule="auto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</w:p>
        </w:tc>
      </w:tr>
    </w:tbl>
    <w:p w:rsidR="00F36B4E" w:rsidRPr="00CF7A52" w:rsidRDefault="00F36B4E" w:rsidP="00F36B4E">
      <w:pPr>
        <w:adjustRightInd/>
        <w:spacing w:line="240" w:lineRule="exact"/>
        <w:ind w:leftChars="-216" w:left="31680" w:hangingChars="213" w:firstLine="31680"/>
        <w:jc w:val="left"/>
        <w:textAlignment w:val="auto"/>
        <w:rPr>
          <w:rFonts w:ascii="標楷體"/>
          <w:kern w:val="2"/>
          <w:sz w:val="20"/>
          <w:szCs w:val="20"/>
        </w:rPr>
      </w:pPr>
      <w:r w:rsidRPr="00CF7A52">
        <w:rPr>
          <w:rFonts w:ascii="標楷體" w:hAnsi="標楷體" w:cs="標楷體" w:hint="eastAsia"/>
          <w:kern w:val="2"/>
          <w:sz w:val="20"/>
          <w:szCs w:val="20"/>
        </w:rPr>
        <w:t>註：</w:t>
      </w:r>
      <w:r w:rsidRPr="00CF7A52">
        <w:rPr>
          <w:rFonts w:ascii="標楷體" w:hAnsi="標楷體" w:cs="標楷體"/>
          <w:kern w:val="2"/>
          <w:sz w:val="20"/>
          <w:szCs w:val="20"/>
        </w:rPr>
        <w:t>1.</w:t>
      </w:r>
      <w:r w:rsidRPr="00CF7A52">
        <w:rPr>
          <w:rFonts w:ascii="標楷體" w:hAnsi="標楷體" w:cs="標楷體" w:hint="eastAsia"/>
          <w:kern w:val="2"/>
          <w:sz w:val="20"/>
          <w:szCs w:val="20"/>
        </w:rPr>
        <w:t>工廠用水中有使用自來水者，應填載自來水單號碼。</w:t>
      </w:r>
    </w:p>
    <w:p w:rsidR="00F36B4E" w:rsidRPr="00CF7A52" w:rsidRDefault="00F36B4E" w:rsidP="00417F8A">
      <w:pPr>
        <w:adjustRightInd/>
        <w:spacing w:line="240" w:lineRule="exact"/>
        <w:ind w:leftChars="-72" w:left="31680" w:rightChars="-245" w:right="31680" w:hangingChars="100" w:firstLine="31680"/>
        <w:jc w:val="left"/>
        <w:textAlignment w:val="auto"/>
        <w:rPr>
          <w:rFonts w:ascii="標楷體"/>
          <w:kern w:val="2"/>
          <w:sz w:val="20"/>
          <w:szCs w:val="20"/>
        </w:rPr>
      </w:pPr>
      <w:r w:rsidRPr="00CF7A52">
        <w:rPr>
          <w:rFonts w:ascii="標楷體" w:hAnsi="標楷體" w:cs="標楷體"/>
          <w:kern w:val="2"/>
          <w:sz w:val="20"/>
          <w:szCs w:val="20"/>
        </w:rPr>
        <w:t>2.</w:t>
      </w:r>
      <w:r w:rsidRPr="00CF7A52">
        <w:rPr>
          <w:rFonts w:ascii="標楷體" w:hAnsi="標楷體" w:cs="標楷體" w:hint="eastAsia"/>
          <w:kern w:val="2"/>
          <w:sz w:val="20"/>
          <w:szCs w:val="20"/>
        </w:rPr>
        <w:t>產品屬「食品添加物」、「食品添加物上游化工原料」者，請依應檢附書件「說明欄（其他）」所載之方式填寫。</w:t>
      </w:r>
    </w:p>
    <w:p w:rsidR="00F36B4E" w:rsidRPr="00CF7A52" w:rsidRDefault="00F36B4E" w:rsidP="00417F8A">
      <w:pPr>
        <w:adjustRightInd/>
        <w:spacing w:line="240" w:lineRule="exact"/>
        <w:ind w:leftChars="-72" w:left="31680" w:hangingChars="101" w:firstLine="31680"/>
        <w:jc w:val="left"/>
        <w:textAlignment w:val="auto"/>
        <w:rPr>
          <w:rFonts w:ascii="標楷體"/>
          <w:kern w:val="2"/>
          <w:sz w:val="20"/>
          <w:szCs w:val="20"/>
        </w:rPr>
      </w:pPr>
      <w:r w:rsidRPr="00CF7A52">
        <w:rPr>
          <w:rFonts w:ascii="標楷體" w:hAnsi="標楷體" w:cs="標楷體"/>
          <w:kern w:val="2"/>
          <w:sz w:val="20"/>
          <w:szCs w:val="20"/>
        </w:rPr>
        <w:t>3.</w:t>
      </w:r>
      <w:r w:rsidRPr="00CF7A52">
        <w:rPr>
          <w:rFonts w:ascii="標楷體" w:hAnsi="標楷體" w:cs="標楷體" w:hint="eastAsia"/>
          <w:kern w:val="2"/>
          <w:sz w:val="20"/>
          <w:szCs w:val="20"/>
        </w:rPr>
        <w:t>特定地區名稱應載明經濟部公告為特定地區之日期文號。</w:t>
      </w:r>
    </w:p>
    <w:p w:rsidR="00F36B4E" w:rsidRDefault="00F36B4E" w:rsidP="00417F8A">
      <w:pPr>
        <w:adjustRightInd/>
        <w:spacing w:line="240" w:lineRule="exact"/>
        <w:ind w:leftChars="-67" w:left="31680" w:rightChars="-245" w:right="31680" w:hangingChars="66" w:firstLine="31680"/>
        <w:jc w:val="left"/>
        <w:textAlignment w:val="auto"/>
        <w:rPr>
          <w:rFonts w:ascii="標楷體"/>
          <w:kern w:val="2"/>
          <w:sz w:val="20"/>
          <w:szCs w:val="20"/>
        </w:rPr>
      </w:pPr>
      <w:r>
        <w:rPr>
          <w:noProof/>
        </w:rPr>
        <w:pict>
          <v:shape id="文字方塊 5" o:spid="_x0000_s1028" type="#_x0000_t202" style="position:absolute;left:0;text-align:left;margin-left:371.9pt;margin-top:23.8pt;width:90pt;height:27pt;z-index:251658752;visibility:visible" filled="f" stroked="f" strokeweight="1.25pt">
            <v:textbox>
              <w:txbxContent>
                <w:p w:rsidR="00F36B4E" w:rsidRPr="008E2AB5" w:rsidRDefault="00F36B4E" w:rsidP="00B25261">
                  <w:pPr>
                    <w:spacing w:line="400" w:lineRule="exact"/>
                    <w:jc w:val="right"/>
                    <w:rPr>
                      <w:rFonts w:ascii="標楷體"/>
                      <w:sz w:val="20"/>
                      <w:szCs w:val="20"/>
                      <w:shd w:val="pct15" w:color="auto" w:fill="FFFFFF"/>
                    </w:rPr>
                  </w:pPr>
                  <w:r>
                    <w:rPr>
                      <w:rFonts w:ascii="標楷體" w:hAnsi="標楷體" w:cs="標楷體"/>
                      <w:sz w:val="20"/>
                      <w:szCs w:val="20"/>
                      <w:shd w:val="pct15" w:color="auto" w:fill="FFFFFF"/>
                    </w:rPr>
                    <w:t>108/10</w:t>
                  </w:r>
                </w:p>
              </w:txbxContent>
            </v:textbox>
          </v:shape>
        </w:pict>
      </w:r>
      <w:r w:rsidRPr="00CF7A52">
        <w:rPr>
          <w:rFonts w:ascii="標楷體" w:hAnsi="標楷體" w:cs="標楷體"/>
          <w:kern w:val="2"/>
          <w:sz w:val="20"/>
          <w:szCs w:val="20"/>
        </w:rPr>
        <w:t>4.</w:t>
      </w:r>
      <w:r w:rsidRPr="00CF7A52">
        <w:rPr>
          <w:rFonts w:ascii="標楷體" w:hAnsi="標楷體" w:cs="標楷體" w:hint="eastAsia"/>
          <w:kern w:val="2"/>
          <w:sz w:val="20"/>
          <w:szCs w:val="20"/>
        </w:rPr>
        <w:t>工廠負責人手機及</w:t>
      </w:r>
      <w:r w:rsidRPr="00CF7A52">
        <w:rPr>
          <w:rFonts w:ascii="標楷體" w:hAnsi="標楷體" w:cs="標楷體"/>
          <w:kern w:val="2"/>
          <w:sz w:val="20"/>
          <w:szCs w:val="20"/>
        </w:rPr>
        <w:t>E-mail</w:t>
      </w:r>
      <w:r w:rsidRPr="00CF7A52">
        <w:rPr>
          <w:rFonts w:ascii="標楷體" w:hAnsi="標楷體" w:cs="標楷體" w:hint="eastAsia"/>
          <w:kern w:val="2"/>
          <w:sz w:val="20"/>
          <w:szCs w:val="20"/>
        </w:rPr>
        <w:t>資料項係方便工業主管機關提供工業輔導即時資訊服務之用，申請人可審酌填載，非屬必填欄位。</w:t>
      </w:r>
    </w:p>
    <w:p w:rsidR="00F36B4E" w:rsidRPr="00B25261" w:rsidRDefault="00F36B4E" w:rsidP="001F143E"/>
    <w:sectPr w:rsidR="00F36B4E" w:rsidRPr="00B25261" w:rsidSect="001F143E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1839"/>
    <w:multiLevelType w:val="hybridMultilevel"/>
    <w:tmpl w:val="BB66C5C0"/>
    <w:lvl w:ilvl="0" w:tplc="71A095D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182E"/>
    <w:rsid w:val="00002D5B"/>
    <w:rsid w:val="00105714"/>
    <w:rsid w:val="001314E1"/>
    <w:rsid w:val="00142B44"/>
    <w:rsid w:val="001F143E"/>
    <w:rsid w:val="00277B0E"/>
    <w:rsid w:val="00394B7C"/>
    <w:rsid w:val="00417F8A"/>
    <w:rsid w:val="00597586"/>
    <w:rsid w:val="005C7D2F"/>
    <w:rsid w:val="00661DB0"/>
    <w:rsid w:val="007D536E"/>
    <w:rsid w:val="008E2AB5"/>
    <w:rsid w:val="00A9182E"/>
    <w:rsid w:val="00B25261"/>
    <w:rsid w:val="00C44625"/>
    <w:rsid w:val="00C91133"/>
    <w:rsid w:val="00CF7A52"/>
    <w:rsid w:val="00DA086B"/>
    <w:rsid w:val="00F36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82E"/>
    <w:pPr>
      <w:widowControl w:val="0"/>
      <w:adjustRightInd w:val="0"/>
      <w:spacing w:line="360" w:lineRule="exact"/>
      <w:jc w:val="both"/>
      <w:textAlignment w:val="baseline"/>
    </w:pPr>
    <w:rPr>
      <w:rFonts w:ascii="Times New Roman" w:eastAsia="標楷體" w:hAnsi="Times New Roman"/>
      <w:kern w:val="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117</Words>
  <Characters>673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  廠  設  立  許  可  申  請  書</dc:title>
  <dc:subject/>
  <dc:creator>黃梅琴</dc:creator>
  <cp:keywords/>
  <dc:description/>
  <cp:lastModifiedBy>tr1988</cp:lastModifiedBy>
  <cp:revision>2</cp:revision>
  <cp:lastPrinted>2019-10-29T08:10:00Z</cp:lastPrinted>
  <dcterms:created xsi:type="dcterms:W3CDTF">2019-12-16T06:36:00Z</dcterms:created>
  <dcterms:modified xsi:type="dcterms:W3CDTF">2019-12-16T06:36:00Z</dcterms:modified>
</cp:coreProperties>
</file>